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CB04" w14:textId="77777777" w:rsidR="00A24D5D" w:rsidRPr="001F0F99" w:rsidRDefault="00A24D5D" w:rsidP="001F0F99">
      <w:pPr>
        <w:ind w:left="2124" w:firstLine="708"/>
        <w:rPr>
          <w:rFonts w:ascii="Arial" w:hAnsi="Arial" w:cs="Arial"/>
          <w:sz w:val="22"/>
          <w:szCs w:val="22"/>
        </w:rPr>
      </w:pPr>
      <w:r w:rsidRPr="001F0F99">
        <w:rPr>
          <w:rFonts w:ascii="Arial" w:hAnsi="Arial" w:cs="Arial"/>
          <w:sz w:val="22"/>
          <w:szCs w:val="22"/>
        </w:rPr>
        <w:t xml:space="preserve">Woche vom: </w:t>
      </w:r>
      <w:r w:rsidR="001F0F99">
        <w:rPr>
          <w:rFonts w:ascii="Arial" w:hAnsi="Arial" w:cs="Arial"/>
          <w:sz w:val="22"/>
          <w:szCs w:val="22"/>
        </w:rPr>
        <w:t xml:space="preserve">                                bis: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7352"/>
        <w:gridCol w:w="998"/>
        <w:gridCol w:w="948"/>
      </w:tblGrid>
      <w:tr w:rsidR="00583537" w:rsidRPr="00A24D5D" w14:paraId="5128ADA3" w14:textId="77777777" w:rsidTr="003940FD">
        <w:tc>
          <w:tcPr>
            <w:tcW w:w="390" w:type="pct"/>
            <w:shd w:val="clear" w:color="auto" w:fill="auto"/>
          </w:tcPr>
          <w:p w14:paraId="693D52F5" w14:textId="77777777" w:rsidR="00583537" w:rsidRPr="00583537" w:rsidRDefault="00583537" w:rsidP="00A24D5D">
            <w:pPr>
              <w:jc w:val="center"/>
              <w:rPr>
                <w:rFonts w:ascii="Arial" w:hAnsi="Arial" w:cs="Arial"/>
                <w:b/>
              </w:rPr>
            </w:pPr>
          </w:p>
          <w:p w14:paraId="70A48087" w14:textId="77777777" w:rsidR="00A24D5D" w:rsidRPr="00583537" w:rsidRDefault="00A24D5D" w:rsidP="00A24D5D">
            <w:pPr>
              <w:jc w:val="center"/>
              <w:rPr>
                <w:rFonts w:ascii="Arial" w:hAnsi="Arial" w:cs="Arial"/>
                <w:b/>
              </w:rPr>
            </w:pPr>
            <w:r w:rsidRPr="00583537">
              <w:rPr>
                <w:rFonts w:ascii="Arial" w:hAnsi="Arial" w:cs="Arial"/>
                <w:b/>
              </w:rPr>
              <w:t>Tag</w:t>
            </w:r>
          </w:p>
        </w:tc>
        <w:tc>
          <w:tcPr>
            <w:tcW w:w="3645" w:type="pct"/>
            <w:shd w:val="clear" w:color="auto" w:fill="auto"/>
          </w:tcPr>
          <w:p w14:paraId="71E3C116" w14:textId="77777777" w:rsidR="00583537" w:rsidRPr="00583537" w:rsidRDefault="00583537" w:rsidP="00A24D5D">
            <w:pPr>
              <w:jc w:val="center"/>
              <w:rPr>
                <w:rFonts w:ascii="Arial" w:hAnsi="Arial" w:cs="Arial"/>
                <w:b/>
              </w:rPr>
            </w:pPr>
          </w:p>
          <w:p w14:paraId="4973678C" w14:textId="77777777" w:rsidR="00A24D5D" w:rsidRPr="00583537" w:rsidRDefault="00A24D5D" w:rsidP="00A24D5D">
            <w:pPr>
              <w:jc w:val="center"/>
              <w:rPr>
                <w:rFonts w:ascii="Arial" w:hAnsi="Arial" w:cs="Arial"/>
                <w:b/>
              </w:rPr>
            </w:pPr>
            <w:r w:rsidRPr="00583537">
              <w:rPr>
                <w:rFonts w:ascii="Arial" w:hAnsi="Arial" w:cs="Arial"/>
                <w:b/>
              </w:rPr>
              <w:t>Ausgeführte Tätigkeiten</w:t>
            </w:r>
          </w:p>
        </w:tc>
        <w:tc>
          <w:tcPr>
            <w:tcW w:w="495" w:type="pct"/>
            <w:shd w:val="clear" w:color="auto" w:fill="auto"/>
          </w:tcPr>
          <w:p w14:paraId="6B5837C1" w14:textId="77777777" w:rsidR="00A24D5D" w:rsidRPr="00424451" w:rsidRDefault="00A24D5D" w:rsidP="00424451">
            <w:pPr>
              <w:rPr>
                <w:rFonts w:ascii="Arial" w:hAnsi="Arial" w:cs="Arial"/>
                <w:sz w:val="16"/>
                <w:szCs w:val="16"/>
              </w:rPr>
            </w:pPr>
            <w:r w:rsidRPr="00424451">
              <w:rPr>
                <w:rFonts w:ascii="Arial" w:hAnsi="Arial" w:cs="Arial"/>
                <w:sz w:val="16"/>
                <w:szCs w:val="16"/>
              </w:rPr>
              <w:t>Arbeits</w:t>
            </w:r>
            <w:r w:rsidR="001F0F99">
              <w:rPr>
                <w:rFonts w:ascii="Arial" w:hAnsi="Arial" w:cs="Arial"/>
                <w:sz w:val="16"/>
                <w:szCs w:val="16"/>
              </w:rPr>
              <w:t>-</w:t>
            </w:r>
            <w:r w:rsidR="001F0F99">
              <w:rPr>
                <w:rFonts w:ascii="Arial" w:hAnsi="Arial" w:cs="Arial"/>
                <w:sz w:val="16"/>
                <w:szCs w:val="16"/>
              </w:rPr>
              <w:br/>
            </w:r>
            <w:r w:rsidRPr="00424451">
              <w:rPr>
                <w:rFonts w:ascii="Arial" w:hAnsi="Arial" w:cs="Arial"/>
                <w:sz w:val="16"/>
                <w:szCs w:val="16"/>
              </w:rPr>
              <w:t>beginn/</w:t>
            </w:r>
            <w:r w:rsidR="001F0F99">
              <w:rPr>
                <w:rFonts w:ascii="Arial" w:hAnsi="Arial" w:cs="Arial"/>
                <w:sz w:val="16"/>
                <w:szCs w:val="16"/>
              </w:rPr>
              <w:br/>
            </w:r>
            <w:r w:rsidRPr="00424451">
              <w:rPr>
                <w:rFonts w:ascii="Arial" w:hAnsi="Arial" w:cs="Arial"/>
                <w:sz w:val="16"/>
                <w:szCs w:val="16"/>
              </w:rPr>
              <w:t>-ende</w:t>
            </w:r>
          </w:p>
          <w:p w14:paraId="325FD569" w14:textId="77777777" w:rsidR="00A24D5D" w:rsidRPr="00424451" w:rsidRDefault="00A24D5D" w:rsidP="0042445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4451">
              <w:rPr>
                <w:rFonts w:ascii="Arial" w:hAnsi="Arial" w:cs="Arial"/>
                <w:i/>
                <w:sz w:val="16"/>
                <w:szCs w:val="16"/>
              </w:rPr>
              <w:t>(Uhrzeit)</w:t>
            </w:r>
          </w:p>
        </w:tc>
        <w:tc>
          <w:tcPr>
            <w:tcW w:w="470" w:type="pct"/>
            <w:shd w:val="clear" w:color="auto" w:fill="auto"/>
          </w:tcPr>
          <w:p w14:paraId="218ADF02" w14:textId="77777777" w:rsidR="00A24D5D" w:rsidRPr="00424451" w:rsidRDefault="003940FD" w:rsidP="00424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Gesamt-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arbeitsstd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79A1C9A" w14:textId="77777777" w:rsidR="00BA2333" w:rsidRPr="00424451" w:rsidRDefault="00A24D5D" w:rsidP="00424451">
            <w:pPr>
              <w:ind w:left="-2659" w:firstLine="2659"/>
              <w:rPr>
                <w:rFonts w:ascii="Arial" w:hAnsi="Arial" w:cs="Arial"/>
                <w:i/>
                <w:sz w:val="16"/>
                <w:szCs w:val="16"/>
              </w:rPr>
            </w:pPr>
            <w:r w:rsidRPr="00424451">
              <w:rPr>
                <w:rFonts w:ascii="Arial" w:hAnsi="Arial" w:cs="Arial"/>
                <w:i/>
                <w:sz w:val="16"/>
                <w:szCs w:val="16"/>
              </w:rPr>
              <w:t xml:space="preserve">(ohne </w:t>
            </w:r>
          </w:p>
          <w:p w14:paraId="1E4827B9" w14:textId="77777777" w:rsidR="00A24D5D" w:rsidRPr="00424451" w:rsidRDefault="00A24D5D" w:rsidP="00424451">
            <w:pPr>
              <w:ind w:left="-2659" w:firstLine="2659"/>
              <w:rPr>
                <w:rFonts w:ascii="Arial" w:hAnsi="Arial" w:cs="Arial"/>
                <w:sz w:val="16"/>
                <w:szCs w:val="16"/>
              </w:rPr>
            </w:pPr>
            <w:r w:rsidRPr="00424451">
              <w:rPr>
                <w:rFonts w:ascii="Arial" w:hAnsi="Arial" w:cs="Arial"/>
                <w:i/>
                <w:sz w:val="16"/>
                <w:szCs w:val="16"/>
              </w:rPr>
              <w:t>Pausen)</w:t>
            </w:r>
          </w:p>
        </w:tc>
      </w:tr>
      <w:tr w:rsidR="001F0F99" w:rsidRPr="00A24D5D" w14:paraId="27F900CB" w14:textId="77777777" w:rsidTr="003940FD">
        <w:trPr>
          <w:cantSplit/>
          <w:trHeight w:val="1304"/>
        </w:trPr>
        <w:tc>
          <w:tcPr>
            <w:tcW w:w="390" w:type="pct"/>
            <w:shd w:val="clear" w:color="auto" w:fill="auto"/>
            <w:textDirection w:val="btLr"/>
            <w:vAlign w:val="center"/>
          </w:tcPr>
          <w:p w14:paraId="209A205B" w14:textId="77777777" w:rsidR="00BA2333" w:rsidRPr="001F0F99" w:rsidRDefault="001F0F99" w:rsidP="001F0F9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645" w:type="pct"/>
            <w:shd w:val="clear" w:color="auto" w:fill="auto"/>
          </w:tcPr>
          <w:p w14:paraId="53D80A3D" w14:textId="77777777" w:rsidR="00A24D5D" w:rsidRDefault="00A24D5D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DB56E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60CB0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1799B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2F598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4A13C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A4C8C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750DA" w14:textId="77777777" w:rsidR="001F0F99" w:rsidRPr="00A24D5D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14:paraId="2975ABAA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24764F6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99" w:rsidRPr="00A24D5D" w14:paraId="2F7FAD28" w14:textId="77777777" w:rsidTr="003940FD">
        <w:trPr>
          <w:cantSplit/>
          <w:trHeight w:val="1304"/>
        </w:trPr>
        <w:tc>
          <w:tcPr>
            <w:tcW w:w="390" w:type="pct"/>
            <w:shd w:val="clear" w:color="auto" w:fill="auto"/>
            <w:textDirection w:val="btLr"/>
            <w:vAlign w:val="center"/>
          </w:tcPr>
          <w:p w14:paraId="16A033E8" w14:textId="77777777" w:rsidR="00BA2333" w:rsidRPr="001F0F99" w:rsidRDefault="001F0F99" w:rsidP="001F0F9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645" w:type="pct"/>
            <w:shd w:val="clear" w:color="auto" w:fill="auto"/>
          </w:tcPr>
          <w:p w14:paraId="1AF3FBB0" w14:textId="77777777" w:rsidR="00A24D5D" w:rsidRDefault="00A24D5D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B4F74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3D7AD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5ED14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4DAF4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08F71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BC2DC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F3F79" w14:textId="77777777" w:rsidR="001F0F99" w:rsidRPr="00A24D5D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14:paraId="6902DEB8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E2729E9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99" w:rsidRPr="00A24D5D" w14:paraId="26C697B0" w14:textId="77777777" w:rsidTr="003940FD">
        <w:trPr>
          <w:cantSplit/>
          <w:trHeight w:val="1304"/>
        </w:trPr>
        <w:tc>
          <w:tcPr>
            <w:tcW w:w="390" w:type="pct"/>
            <w:shd w:val="clear" w:color="auto" w:fill="auto"/>
            <w:textDirection w:val="btLr"/>
            <w:vAlign w:val="center"/>
          </w:tcPr>
          <w:p w14:paraId="5022A562" w14:textId="77777777" w:rsidR="00BA2333" w:rsidRPr="001F0F99" w:rsidRDefault="001F0F99" w:rsidP="001F0F9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645" w:type="pct"/>
            <w:shd w:val="clear" w:color="auto" w:fill="auto"/>
          </w:tcPr>
          <w:p w14:paraId="5C2F6FE0" w14:textId="77777777" w:rsidR="00A24D5D" w:rsidRDefault="00A24D5D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3C4F6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7CA04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DBB38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41CEC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671D0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8F794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EB964" w14:textId="77777777" w:rsidR="00865479" w:rsidRPr="00A24D5D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14:paraId="3A9AF5E3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5D7E705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99" w:rsidRPr="00A24D5D" w14:paraId="0D736523" w14:textId="77777777" w:rsidTr="003940FD">
        <w:trPr>
          <w:cantSplit/>
          <w:trHeight w:val="1304"/>
        </w:trPr>
        <w:tc>
          <w:tcPr>
            <w:tcW w:w="390" w:type="pct"/>
            <w:shd w:val="clear" w:color="auto" w:fill="auto"/>
            <w:textDirection w:val="btLr"/>
            <w:vAlign w:val="center"/>
          </w:tcPr>
          <w:p w14:paraId="2BB611DB" w14:textId="77777777" w:rsidR="00BA2333" w:rsidRPr="00A24D5D" w:rsidRDefault="001F0F99" w:rsidP="001F0F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Donnerstag</w:t>
            </w:r>
          </w:p>
        </w:tc>
        <w:tc>
          <w:tcPr>
            <w:tcW w:w="3645" w:type="pct"/>
            <w:shd w:val="clear" w:color="auto" w:fill="auto"/>
          </w:tcPr>
          <w:p w14:paraId="02D7CD03" w14:textId="77777777" w:rsidR="00A24D5D" w:rsidRDefault="00A24D5D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0A663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BE394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69DC7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F9C2F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77617" w14:textId="77777777" w:rsidR="001F0F99" w:rsidRDefault="001F0F9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A20FA" w14:textId="77777777" w:rsidR="00865479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001BF" w14:textId="77777777" w:rsidR="00865479" w:rsidRPr="00A24D5D" w:rsidRDefault="00865479" w:rsidP="00865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14:paraId="474FB794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84295A3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99" w:rsidRPr="00A24D5D" w14:paraId="358FFDF8" w14:textId="77777777" w:rsidTr="003940FD">
        <w:trPr>
          <w:cantSplit/>
          <w:trHeight w:val="1304"/>
        </w:trPr>
        <w:tc>
          <w:tcPr>
            <w:tcW w:w="390" w:type="pct"/>
            <w:shd w:val="clear" w:color="auto" w:fill="auto"/>
            <w:textDirection w:val="btLr"/>
            <w:vAlign w:val="center"/>
          </w:tcPr>
          <w:p w14:paraId="1EFB97CE" w14:textId="77777777" w:rsidR="00BA2333" w:rsidRPr="001F0F99" w:rsidRDefault="001F0F99" w:rsidP="001F0F9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Freitag</w:t>
            </w:r>
          </w:p>
        </w:tc>
        <w:tc>
          <w:tcPr>
            <w:tcW w:w="3645" w:type="pct"/>
            <w:shd w:val="clear" w:color="auto" w:fill="auto"/>
          </w:tcPr>
          <w:p w14:paraId="34FB7422" w14:textId="77777777" w:rsidR="00A24D5D" w:rsidRDefault="00A24D5D" w:rsidP="00865479">
            <w:pPr>
              <w:ind w:left="-461" w:firstLine="461"/>
              <w:rPr>
                <w:rFonts w:ascii="Arial" w:hAnsi="Arial" w:cs="Arial"/>
                <w:sz w:val="20"/>
                <w:szCs w:val="20"/>
              </w:rPr>
            </w:pPr>
          </w:p>
          <w:p w14:paraId="2DA2FBF8" w14:textId="77777777" w:rsidR="00865479" w:rsidRDefault="00865479" w:rsidP="00865479">
            <w:pPr>
              <w:ind w:left="-461" w:firstLine="461"/>
              <w:rPr>
                <w:rFonts w:ascii="Arial" w:hAnsi="Arial" w:cs="Arial"/>
                <w:sz w:val="20"/>
                <w:szCs w:val="20"/>
              </w:rPr>
            </w:pPr>
          </w:p>
          <w:p w14:paraId="60A914BC" w14:textId="77777777" w:rsidR="00865479" w:rsidRDefault="00865479" w:rsidP="00865479">
            <w:pPr>
              <w:ind w:left="-461" w:firstLine="461"/>
              <w:rPr>
                <w:rFonts w:ascii="Arial" w:hAnsi="Arial" w:cs="Arial"/>
                <w:sz w:val="20"/>
                <w:szCs w:val="20"/>
              </w:rPr>
            </w:pPr>
          </w:p>
          <w:p w14:paraId="518D609D" w14:textId="77777777" w:rsidR="00865479" w:rsidRDefault="00865479" w:rsidP="00865479">
            <w:pPr>
              <w:ind w:left="-461" w:firstLine="461"/>
              <w:rPr>
                <w:rFonts w:ascii="Arial" w:hAnsi="Arial" w:cs="Arial"/>
                <w:sz w:val="20"/>
                <w:szCs w:val="20"/>
              </w:rPr>
            </w:pPr>
          </w:p>
          <w:p w14:paraId="37C04B97" w14:textId="77777777" w:rsidR="001F0F99" w:rsidRDefault="001F0F99" w:rsidP="00865479">
            <w:pPr>
              <w:ind w:left="-461" w:firstLine="461"/>
              <w:rPr>
                <w:rFonts w:ascii="Arial" w:hAnsi="Arial" w:cs="Arial"/>
                <w:sz w:val="20"/>
                <w:szCs w:val="20"/>
              </w:rPr>
            </w:pPr>
          </w:p>
          <w:p w14:paraId="6720B08D" w14:textId="77777777" w:rsidR="001F0F99" w:rsidRDefault="001F0F99" w:rsidP="00865479">
            <w:pPr>
              <w:ind w:left="-461" w:firstLine="461"/>
              <w:rPr>
                <w:rFonts w:ascii="Arial" w:hAnsi="Arial" w:cs="Arial"/>
                <w:sz w:val="20"/>
                <w:szCs w:val="20"/>
              </w:rPr>
            </w:pPr>
          </w:p>
          <w:p w14:paraId="6C22031C" w14:textId="77777777" w:rsidR="001F0F99" w:rsidRDefault="001F0F99" w:rsidP="00865479">
            <w:pPr>
              <w:ind w:left="-461" w:firstLine="461"/>
              <w:rPr>
                <w:rFonts w:ascii="Arial" w:hAnsi="Arial" w:cs="Arial"/>
                <w:sz w:val="20"/>
                <w:szCs w:val="20"/>
              </w:rPr>
            </w:pPr>
          </w:p>
          <w:p w14:paraId="6FDE4CF8" w14:textId="77777777" w:rsidR="00865479" w:rsidRPr="00A24D5D" w:rsidRDefault="00865479" w:rsidP="00865479">
            <w:pPr>
              <w:ind w:left="-461" w:firstLine="4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14:paraId="3E3BB36A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35EC3F3" w14:textId="77777777" w:rsidR="00A24D5D" w:rsidRPr="00A24D5D" w:rsidRDefault="00A24D5D" w:rsidP="00A2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EF1E0" w14:textId="77777777" w:rsidR="001F0F99" w:rsidRDefault="00424451" w:rsidP="0086547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5479">
        <w:rPr>
          <w:rFonts w:ascii="Arial" w:hAnsi="Arial" w:cs="Arial"/>
          <w:sz w:val="20"/>
          <w:szCs w:val="20"/>
        </w:rPr>
        <w:t xml:space="preserve">  </w:t>
      </w:r>
    </w:p>
    <w:p w14:paraId="086215F7" w14:textId="77777777" w:rsidR="001D7493" w:rsidRDefault="001F0F99" w:rsidP="001F0F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8654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Summe Wo.-Std.: </w:t>
      </w:r>
    </w:p>
    <w:p w14:paraId="35F15450" w14:textId="77777777" w:rsidR="001D7493" w:rsidRDefault="001D7493" w:rsidP="001D7493">
      <w:pPr>
        <w:ind w:left="7080"/>
        <w:jc w:val="right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D7493" w:rsidRPr="00D10BD4" w14:paraId="488EB919" w14:textId="77777777" w:rsidTr="001F0F99">
        <w:trPr>
          <w:trHeight w:val="230"/>
        </w:trPr>
        <w:tc>
          <w:tcPr>
            <w:tcW w:w="3402" w:type="dxa"/>
            <w:shd w:val="clear" w:color="auto" w:fill="auto"/>
          </w:tcPr>
          <w:p w14:paraId="063C41A8" w14:textId="77777777" w:rsidR="001D7493" w:rsidRPr="00D10BD4" w:rsidRDefault="001D7493" w:rsidP="00D10BD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10BD4">
              <w:rPr>
                <w:rFonts w:ascii="Arial" w:hAnsi="Arial" w:cs="Arial"/>
                <w:b/>
                <w:sz w:val="20"/>
                <w:szCs w:val="20"/>
                <w:u w:val="single"/>
              </w:rPr>
              <w:t>Praktikant/in</w:t>
            </w:r>
          </w:p>
          <w:p w14:paraId="50AF6D2C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C1217" w14:textId="77777777" w:rsidR="001D7493" w:rsidRPr="00D10BD4" w:rsidRDefault="001D7493" w:rsidP="00583537">
            <w:pPr>
              <w:rPr>
                <w:rFonts w:ascii="Arial" w:hAnsi="Arial" w:cs="Arial"/>
                <w:sz w:val="20"/>
                <w:szCs w:val="20"/>
              </w:rPr>
            </w:pPr>
            <w:r w:rsidRPr="00D10BD4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  <w:tc>
          <w:tcPr>
            <w:tcW w:w="3402" w:type="dxa"/>
            <w:shd w:val="clear" w:color="auto" w:fill="auto"/>
          </w:tcPr>
          <w:p w14:paraId="054EE5C9" w14:textId="77777777" w:rsidR="001D7493" w:rsidRPr="00D10BD4" w:rsidRDefault="001D7493" w:rsidP="00D10BD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10BD4">
              <w:rPr>
                <w:rFonts w:ascii="Arial" w:hAnsi="Arial" w:cs="Arial"/>
                <w:b/>
                <w:sz w:val="20"/>
                <w:szCs w:val="20"/>
                <w:u w:val="single"/>
              </w:rPr>
              <w:t>Praktikumsbetreuer</w:t>
            </w:r>
          </w:p>
          <w:p w14:paraId="3ED1F303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48D43" w14:textId="77777777" w:rsidR="001D7493" w:rsidRPr="00D10BD4" w:rsidRDefault="001D7493" w:rsidP="001D7493">
            <w:pPr>
              <w:rPr>
                <w:rFonts w:ascii="Arial" w:hAnsi="Arial" w:cs="Arial"/>
                <w:sz w:val="20"/>
                <w:szCs w:val="20"/>
              </w:rPr>
            </w:pPr>
            <w:r w:rsidRPr="00D10BD4">
              <w:rPr>
                <w:rFonts w:ascii="Arial" w:hAnsi="Arial" w:cs="Arial"/>
                <w:sz w:val="20"/>
                <w:szCs w:val="20"/>
              </w:rPr>
              <w:t>Bemerkungen:</w:t>
            </w:r>
          </w:p>
          <w:p w14:paraId="078C0EA6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A9879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82D34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7CAF62A" w14:textId="77777777" w:rsidR="001D7493" w:rsidRPr="00D10BD4" w:rsidRDefault="001D7493" w:rsidP="00D10BD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10BD4">
              <w:rPr>
                <w:rFonts w:ascii="Arial" w:hAnsi="Arial" w:cs="Arial"/>
                <w:b/>
                <w:sz w:val="20"/>
                <w:szCs w:val="20"/>
                <w:u w:val="single"/>
              </w:rPr>
              <w:t>Betreuender Fachlehrer</w:t>
            </w:r>
          </w:p>
          <w:p w14:paraId="30526DAB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60CBD" w14:textId="77777777" w:rsidR="00583537" w:rsidRPr="00D10BD4" w:rsidRDefault="00865479" w:rsidP="001D7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Bemerkungen:</w:t>
            </w:r>
          </w:p>
          <w:p w14:paraId="4B63A3C6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493" w:rsidRPr="00D10BD4" w14:paraId="67D6880F" w14:textId="77777777" w:rsidTr="001F0F99">
        <w:trPr>
          <w:trHeight w:val="230"/>
        </w:trPr>
        <w:tc>
          <w:tcPr>
            <w:tcW w:w="3402" w:type="dxa"/>
            <w:shd w:val="clear" w:color="auto" w:fill="auto"/>
          </w:tcPr>
          <w:p w14:paraId="265FC994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  <w:r w:rsidRPr="00D10BD4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43C4EFE8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47982" w14:textId="77777777" w:rsidR="001D7493" w:rsidRPr="00D10BD4" w:rsidRDefault="001D7493" w:rsidP="001D7493">
            <w:pPr>
              <w:rPr>
                <w:rFonts w:ascii="Arial" w:hAnsi="Arial" w:cs="Arial"/>
                <w:sz w:val="20"/>
                <w:szCs w:val="20"/>
              </w:rPr>
            </w:pPr>
            <w:r w:rsidRPr="00D10BD4">
              <w:rPr>
                <w:rFonts w:ascii="Arial" w:hAnsi="Arial" w:cs="Arial"/>
                <w:sz w:val="20"/>
                <w:szCs w:val="20"/>
              </w:rPr>
              <w:t>Unterschrift</w:t>
            </w:r>
            <w:r w:rsidR="00583537" w:rsidRPr="00D10B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9267572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  <w:r w:rsidRPr="00D10BD4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5374951E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97FBB" w14:textId="77777777" w:rsidR="003940FD" w:rsidRDefault="003940FD" w:rsidP="00394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Stempel/</w:t>
            </w:r>
          </w:p>
          <w:p w14:paraId="47F60EFC" w14:textId="77777777" w:rsidR="001D7493" w:rsidRDefault="001D7493" w:rsidP="001D7493">
            <w:pPr>
              <w:rPr>
                <w:rFonts w:ascii="Arial" w:hAnsi="Arial" w:cs="Arial"/>
                <w:sz w:val="20"/>
                <w:szCs w:val="20"/>
              </w:rPr>
            </w:pPr>
            <w:r w:rsidRPr="00D10BD4">
              <w:rPr>
                <w:rFonts w:ascii="Arial" w:hAnsi="Arial" w:cs="Arial"/>
                <w:sz w:val="20"/>
                <w:szCs w:val="20"/>
              </w:rPr>
              <w:t>Unterschrif</w:t>
            </w:r>
            <w:r w:rsidR="00583537" w:rsidRPr="00D10BD4">
              <w:rPr>
                <w:rFonts w:ascii="Arial" w:hAnsi="Arial" w:cs="Arial"/>
                <w:sz w:val="20"/>
                <w:szCs w:val="20"/>
              </w:rPr>
              <w:t>t:</w:t>
            </w:r>
          </w:p>
          <w:p w14:paraId="45A9C285" w14:textId="77777777" w:rsidR="003940FD" w:rsidRPr="00D10BD4" w:rsidRDefault="003940FD" w:rsidP="00394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C985484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  <w:r w:rsidRPr="00D10BD4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1AEF0A85" w14:textId="77777777" w:rsidR="00583537" w:rsidRPr="00D10BD4" w:rsidRDefault="00583537" w:rsidP="001D7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35D7E" w14:textId="77777777" w:rsidR="001D7493" w:rsidRPr="00D10BD4" w:rsidRDefault="001D7493" w:rsidP="001D7493">
            <w:pPr>
              <w:rPr>
                <w:rFonts w:ascii="Arial" w:hAnsi="Arial" w:cs="Arial"/>
                <w:sz w:val="20"/>
                <w:szCs w:val="20"/>
              </w:rPr>
            </w:pPr>
            <w:r w:rsidRPr="00D10BD4">
              <w:rPr>
                <w:rFonts w:ascii="Arial" w:hAnsi="Arial" w:cs="Arial"/>
                <w:sz w:val="20"/>
                <w:szCs w:val="20"/>
              </w:rPr>
              <w:t>Unterschrif</w:t>
            </w:r>
            <w:r w:rsidR="00583537" w:rsidRPr="00D10BD4">
              <w:rPr>
                <w:rFonts w:ascii="Arial" w:hAnsi="Arial" w:cs="Arial"/>
                <w:sz w:val="20"/>
                <w:szCs w:val="20"/>
              </w:rPr>
              <w:t>t:</w:t>
            </w:r>
          </w:p>
        </w:tc>
      </w:tr>
    </w:tbl>
    <w:p w14:paraId="2C2E86C2" w14:textId="77777777" w:rsidR="001D7493" w:rsidRPr="00A24D5D" w:rsidRDefault="001D7493" w:rsidP="001F0F99">
      <w:pPr>
        <w:rPr>
          <w:rFonts w:ascii="Arial" w:hAnsi="Arial" w:cs="Arial"/>
          <w:sz w:val="20"/>
          <w:szCs w:val="20"/>
        </w:rPr>
      </w:pPr>
    </w:p>
    <w:sectPr w:rsidR="001D7493" w:rsidRPr="00A24D5D" w:rsidSect="001F0F99">
      <w:headerReference w:type="default" r:id="rId7"/>
      <w:pgSz w:w="12240" w:h="15840"/>
      <w:pgMar w:top="284" w:right="851" w:bottom="0" w:left="1418" w:header="142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B9FAF" w14:textId="77777777" w:rsidR="00385BAD" w:rsidRDefault="00385BAD" w:rsidP="00A24D5D">
      <w:r>
        <w:separator/>
      </w:r>
    </w:p>
  </w:endnote>
  <w:endnote w:type="continuationSeparator" w:id="0">
    <w:p w14:paraId="6895F0A0" w14:textId="77777777" w:rsidR="00385BAD" w:rsidRDefault="00385BAD" w:rsidP="00A2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D8151" w14:textId="77777777" w:rsidR="00385BAD" w:rsidRDefault="00385BAD" w:rsidP="00A24D5D">
      <w:r>
        <w:separator/>
      </w:r>
    </w:p>
  </w:footnote>
  <w:footnote w:type="continuationSeparator" w:id="0">
    <w:p w14:paraId="77C27281" w14:textId="77777777" w:rsidR="00385BAD" w:rsidRDefault="00385BAD" w:rsidP="00A2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ADB3" w14:textId="77777777" w:rsidR="00865479" w:rsidRDefault="00865479" w:rsidP="00A24D5D">
    <w:pPr>
      <w:pStyle w:val="Kopfzeile"/>
      <w:jc w:val="center"/>
      <w:rPr>
        <w:rFonts w:ascii="Arial" w:hAnsi="Arial" w:cs="Arial"/>
        <w:b/>
        <w:sz w:val="22"/>
        <w:szCs w:val="22"/>
      </w:rPr>
    </w:pPr>
  </w:p>
  <w:p w14:paraId="3341650D" w14:textId="77777777" w:rsidR="00A24D5D" w:rsidRPr="001F0F99" w:rsidRDefault="00A24D5D" w:rsidP="001F0F99">
    <w:pPr>
      <w:pStyle w:val="Kopfzeile"/>
      <w:jc w:val="center"/>
      <w:rPr>
        <w:rFonts w:ascii="Arial" w:hAnsi="Arial" w:cs="Arial"/>
        <w:b/>
      </w:rPr>
    </w:pPr>
    <w:r w:rsidRPr="001F0F99">
      <w:rPr>
        <w:rFonts w:ascii="Arial" w:hAnsi="Arial" w:cs="Arial"/>
        <w:b/>
      </w:rPr>
      <w:t>Wochenbericht</w:t>
    </w:r>
    <w:r w:rsidR="001F0F99" w:rsidRPr="001F0F99">
      <w:rPr>
        <w:rFonts w:ascii="Arial" w:hAnsi="Arial" w:cs="Arial"/>
        <w:b/>
      </w:rPr>
      <w:t xml:space="preserve"> </w:t>
    </w:r>
    <w:r w:rsidR="001F0F99" w:rsidRPr="001F0F99">
      <w:rPr>
        <w:rFonts w:ascii="Arial" w:hAnsi="Arial" w:cs="Arial"/>
        <w:b/>
      </w:rPr>
      <w:softHyphen/>
      <w:t xml:space="preserve">– </w:t>
    </w:r>
    <w:r w:rsidRPr="001F0F99">
      <w:rPr>
        <w:rFonts w:ascii="Arial" w:hAnsi="Arial" w:cs="Arial"/>
        <w:b/>
      </w:rPr>
      <w:t>Fachpraktischer Unterricht FOS Klasse 11</w:t>
    </w:r>
  </w:p>
  <w:p w14:paraId="6ECE5FF6" w14:textId="77777777" w:rsidR="00A24D5D" w:rsidRDefault="00A24D5D" w:rsidP="00A24D5D">
    <w:pPr>
      <w:pStyle w:val="Kopfzeile"/>
      <w:jc w:val="center"/>
      <w:rPr>
        <w:rFonts w:ascii="Arial" w:hAnsi="Arial" w:cs="Arial"/>
        <w:b/>
        <w:sz w:val="22"/>
        <w:szCs w:val="22"/>
      </w:rPr>
    </w:pPr>
  </w:p>
  <w:p w14:paraId="7E446211" w14:textId="77777777" w:rsidR="00A24D5D" w:rsidRDefault="00A24D5D" w:rsidP="00A24D5D">
    <w:pPr>
      <w:pStyle w:val="Kopfzeile"/>
      <w:rPr>
        <w:rFonts w:ascii="Arial" w:hAnsi="Arial" w:cs="Arial"/>
        <w:sz w:val="22"/>
        <w:szCs w:val="22"/>
      </w:rPr>
    </w:pPr>
    <w:r w:rsidRPr="00A24D5D">
      <w:rPr>
        <w:rFonts w:ascii="Arial" w:hAnsi="Arial" w:cs="Arial"/>
        <w:sz w:val="22"/>
        <w:szCs w:val="22"/>
      </w:rPr>
      <w:t>Praktikant/in</w:t>
    </w:r>
    <w:r>
      <w:rPr>
        <w:rFonts w:ascii="Arial" w:hAnsi="Arial" w:cs="Arial"/>
        <w:sz w:val="22"/>
        <w:szCs w:val="22"/>
      </w:rPr>
      <w:t xml:space="preserve">:   </w:t>
    </w:r>
    <w:r>
      <w:rPr>
        <w:rFonts w:ascii="Arial" w:hAnsi="Arial" w:cs="Arial"/>
        <w:sz w:val="22"/>
        <w:szCs w:val="22"/>
      </w:rPr>
      <w:tab/>
    </w:r>
    <w:r w:rsidR="001F0F99">
      <w:rPr>
        <w:rFonts w:ascii="Arial" w:hAnsi="Arial" w:cs="Arial"/>
        <w:sz w:val="22"/>
        <w:szCs w:val="22"/>
      </w:rPr>
      <w:t xml:space="preserve">                                                                   </w:t>
    </w:r>
    <w:r>
      <w:rPr>
        <w:rFonts w:ascii="Arial" w:hAnsi="Arial" w:cs="Arial"/>
        <w:sz w:val="22"/>
        <w:szCs w:val="22"/>
      </w:rPr>
      <w:t xml:space="preserve"> Klasse: </w:t>
    </w:r>
  </w:p>
  <w:p w14:paraId="20731034" w14:textId="77777777" w:rsidR="00A24D5D" w:rsidRDefault="00A24D5D" w:rsidP="00A24D5D">
    <w:pPr>
      <w:pStyle w:val="Kopfzeile"/>
      <w:rPr>
        <w:rFonts w:ascii="Arial" w:hAnsi="Arial" w:cs="Arial"/>
        <w:sz w:val="22"/>
        <w:szCs w:val="22"/>
      </w:rPr>
    </w:pPr>
  </w:p>
  <w:p w14:paraId="79414F43" w14:textId="77777777" w:rsidR="00A24D5D" w:rsidRPr="00A24D5D" w:rsidRDefault="00A24D5D" w:rsidP="00A24D5D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Praktikums-Unternehmen:  </w:t>
    </w:r>
  </w:p>
  <w:p w14:paraId="598ABC44" w14:textId="77777777" w:rsidR="00A24D5D" w:rsidRDefault="00A24D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DF"/>
    <w:rsid w:val="000D6E0E"/>
    <w:rsid w:val="001D61D5"/>
    <w:rsid w:val="001D7493"/>
    <w:rsid w:val="001F0F99"/>
    <w:rsid w:val="00385BAD"/>
    <w:rsid w:val="003940FD"/>
    <w:rsid w:val="00424451"/>
    <w:rsid w:val="0043553F"/>
    <w:rsid w:val="004619A2"/>
    <w:rsid w:val="00522141"/>
    <w:rsid w:val="00583537"/>
    <w:rsid w:val="0075395D"/>
    <w:rsid w:val="007F2F4C"/>
    <w:rsid w:val="00865479"/>
    <w:rsid w:val="008C1629"/>
    <w:rsid w:val="008D63DF"/>
    <w:rsid w:val="00A13CCC"/>
    <w:rsid w:val="00A24D5D"/>
    <w:rsid w:val="00B72488"/>
    <w:rsid w:val="00BA2333"/>
    <w:rsid w:val="00BB3BF2"/>
    <w:rsid w:val="00C12417"/>
    <w:rsid w:val="00D10BD4"/>
    <w:rsid w:val="00E30B76"/>
    <w:rsid w:val="00F458B8"/>
    <w:rsid w:val="00F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64D50"/>
  <w15:docId w15:val="{F9B9C17F-C6F8-4CFA-9FE4-78FE120D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4D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4D5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4D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4D5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D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24D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2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Lehrer\Praktikum_FOS\Praktikum%202017-2018\Unterlagen%20Homepage\T&#228;tigkeitsnachweis%20Sch&#252;l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4BCD-533E-49A6-A288-1FB34B45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Tätigkeitsnachweis Schüler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Lizenznehmer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Steinhardt</dc:creator>
  <cp:lastModifiedBy>Manu.Steinhardt@web.de</cp:lastModifiedBy>
  <cp:revision>2</cp:revision>
  <cp:lastPrinted>2020-07-21T08:56:00Z</cp:lastPrinted>
  <dcterms:created xsi:type="dcterms:W3CDTF">2021-08-29T15:55:00Z</dcterms:created>
  <dcterms:modified xsi:type="dcterms:W3CDTF">2021-08-29T15:55:00Z</dcterms:modified>
</cp:coreProperties>
</file>